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66E0C" w:rsidRPr="009738F6" w14:paraId="5B0DDDB0" w14:textId="77777777" w:rsidTr="00274603">
        <w:tc>
          <w:tcPr>
            <w:tcW w:w="9345" w:type="dxa"/>
            <w:gridSpan w:val="4"/>
            <w:shd w:val="clear" w:color="auto" w:fill="C6D9F1" w:themeFill="text2" w:themeFillTint="33"/>
          </w:tcPr>
          <w:p w14:paraId="283A2E45" w14:textId="77777777" w:rsidR="00566E0C" w:rsidRPr="009738F6" w:rsidRDefault="00566E0C" w:rsidP="00274603">
            <w:pPr>
              <w:pStyle w:val="TableHeading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نموذج معلومات العقد</w:t>
            </w:r>
          </w:p>
        </w:tc>
      </w:tr>
      <w:tr w:rsidR="00566E0C" w:rsidRPr="009738F6" w14:paraId="15657532" w14:textId="77777777" w:rsidTr="00274603">
        <w:tc>
          <w:tcPr>
            <w:tcW w:w="4673" w:type="dxa"/>
            <w:gridSpan w:val="2"/>
          </w:tcPr>
          <w:p w14:paraId="3DFE93DC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عنوان العقد</w:t>
            </w:r>
          </w:p>
        </w:tc>
        <w:tc>
          <w:tcPr>
            <w:tcW w:w="4672" w:type="dxa"/>
            <w:gridSpan w:val="2"/>
          </w:tcPr>
          <w:p w14:paraId="6A7B407A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566E0C" w:rsidRPr="009738F6" w14:paraId="0F5AC1FB" w14:textId="77777777" w:rsidTr="00274603">
        <w:tc>
          <w:tcPr>
            <w:tcW w:w="4673" w:type="dxa"/>
            <w:gridSpan w:val="2"/>
          </w:tcPr>
          <w:p w14:paraId="704DAFB7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رقم العقد</w:t>
            </w:r>
          </w:p>
        </w:tc>
        <w:tc>
          <w:tcPr>
            <w:tcW w:w="4672" w:type="dxa"/>
            <w:gridSpan w:val="2"/>
          </w:tcPr>
          <w:p w14:paraId="6F5AF44B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566E0C" w:rsidRPr="009738F6" w14:paraId="5DF14F93" w14:textId="77777777" w:rsidTr="00274603">
        <w:tc>
          <w:tcPr>
            <w:tcW w:w="4673" w:type="dxa"/>
            <w:gridSpan w:val="2"/>
          </w:tcPr>
          <w:p w14:paraId="27D080D8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rtl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قيمة العقد</w:t>
            </w:r>
          </w:p>
        </w:tc>
        <w:tc>
          <w:tcPr>
            <w:tcW w:w="4672" w:type="dxa"/>
            <w:gridSpan w:val="2"/>
          </w:tcPr>
          <w:p w14:paraId="04EB9CF6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566E0C" w:rsidRPr="009738F6" w14:paraId="21FA7E83" w14:textId="77777777" w:rsidTr="00274603">
        <w:tc>
          <w:tcPr>
            <w:tcW w:w="4673" w:type="dxa"/>
            <w:gridSpan w:val="2"/>
          </w:tcPr>
          <w:p w14:paraId="0D869BD0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اسم المقاول</w:t>
            </w:r>
          </w:p>
        </w:tc>
        <w:tc>
          <w:tcPr>
            <w:tcW w:w="4672" w:type="dxa"/>
            <w:gridSpan w:val="2"/>
          </w:tcPr>
          <w:p w14:paraId="00143323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566E0C" w:rsidRPr="009738F6" w14:paraId="0029B6A2" w14:textId="77777777" w:rsidTr="00274603">
        <w:tc>
          <w:tcPr>
            <w:tcW w:w="2337" w:type="dxa"/>
          </w:tcPr>
          <w:p w14:paraId="21D4354B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تاريخ ترسية العقد</w:t>
            </w:r>
          </w:p>
        </w:tc>
        <w:tc>
          <w:tcPr>
            <w:tcW w:w="2335" w:type="dxa"/>
          </w:tcPr>
          <w:p w14:paraId="650D4D38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14:paraId="4A58486A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تاريخ بداية المقاول</w:t>
            </w:r>
          </w:p>
        </w:tc>
        <w:tc>
          <w:tcPr>
            <w:tcW w:w="2336" w:type="dxa"/>
          </w:tcPr>
          <w:p w14:paraId="37DEFA00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  <w:tr w:rsidR="00566E0C" w:rsidRPr="009738F6" w14:paraId="6F98FCA8" w14:textId="77777777" w:rsidTr="00274603">
        <w:tc>
          <w:tcPr>
            <w:tcW w:w="2337" w:type="dxa"/>
          </w:tcPr>
          <w:p w14:paraId="5B501627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 xml:space="preserve">تاريخ إتمام العقد </w:t>
            </w:r>
          </w:p>
        </w:tc>
        <w:tc>
          <w:tcPr>
            <w:tcW w:w="2335" w:type="dxa"/>
          </w:tcPr>
          <w:p w14:paraId="2A6EC3F1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14:paraId="765FBA62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  <w:r w:rsidRPr="009738F6">
              <w:rPr>
                <w:rFonts w:ascii="Times New Roman" w:hAnsi="Times New Roman"/>
                <w:rtl/>
                <w:lang w:eastAsia="ar"/>
              </w:rPr>
              <w:t>التاريخ المعدّل أو التاريخ الجديد، إن وُجد</w:t>
            </w:r>
          </w:p>
        </w:tc>
        <w:tc>
          <w:tcPr>
            <w:tcW w:w="2336" w:type="dxa"/>
          </w:tcPr>
          <w:p w14:paraId="517E2687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</w:rPr>
            </w:pPr>
          </w:p>
        </w:tc>
      </w:tr>
    </w:tbl>
    <w:p w14:paraId="5B219D49" w14:textId="77777777" w:rsidR="00566E0C" w:rsidRPr="009738F6" w:rsidRDefault="00566E0C" w:rsidP="00566E0C">
      <w:pPr>
        <w:bidi/>
        <w:rPr>
          <w:rFonts w:ascii="Times New Roman" w:hAnsi="Times New Roman"/>
          <w:b/>
          <w:bCs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566E0C" w:rsidRPr="009738F6" w14:paraId="3FDB62E4" w14:textId="77777777" w:rsidTr="00274603">
        <w:trPr>
          <w:trHeight w:val="1979"/>
        </w:trPr>
        <w:tc>
          <w:tcPr>
            <w:tcW w:w="9350" w:type="dxa"/>
          </w:tcPr>
          <w:p w14:paraId="339BD4DC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وصف العقد: </w:t>
            </w:r>
          </w:p>
          <w:p w14:paraId="7C41BF81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015CB1ED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عملية الاحتفاظ:</w:t>
            </w:r>
          </w:p>
          <w:p w14:paraId="5C228087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32A9940F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التأمين:</w:t>
            </w:r>
          </w:p>
          <w:p w14:paraId="2EA1E0A9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13348BBD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الدفعات المقدمة:</w:t>
            </w:r>
          </w:p>
          <w:p w14:paraId="61E18B0E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24A0772C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ضمان الدفعات المقدمة:</w:t>
            </w:r>
          </w:p>
          <w:p w14:paraId="3B0899B8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53FDED4D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آلية الغرامات، إن وُجدت </w:t>
            </w:r>
          </w:p>
          <w:p w14:paraId="4F858B6C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51429004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الإنجازات الرئيسية:</w:t>
            </w:r>
          </w:p>
          <w:p w14:paraId="019BC4DF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4FDC4334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>الضمان المصرفي للأداء:</w:t>
            </w:r>
          </w:p>
          <w:p w14:paraId="500AF177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</w:p>
          <w:p w14:paraId="4EDE43C9" w14:textId="77777777" w:rsidR="00566E0C" w:rsidRPr="009738F6" w:rsidRDefault="00566E0C" w:rsidP="00274603">
            <w:pPr>
              <w:pStyle w:val="TableText"/>
              <w:bidi/>
              <w:rPr>
                <w:rFonts w:ascii="Times New Roman" w:hAnsi="Times New Roman"/>
                <w:b/>
                <w:bCs/>
              </w:rPr>
            </w:pP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الشهادات المطلوبة (مثل </w:t>
            </w:r>
            <w:r w:rsidRPr="009738F6">
              <w:rPr>
                <w:rFonts w:ascii="Times New Roman" w:hAnsi="Times New Roman"/>
                <w:b/>
                <w:bCs/>
                <w:lang w:eastAsia="ar" w:bidi="en-US"/>
              </w:rPr>
              <w:t>GOSI</w:t>
            </w: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 و</w:t>
            </w:r>
            <w:r w:rsidRPr="009738F6">
              <w:rPr>
                <w:rFonts w:ascii="Times New Roman" w:hAnsi="Times New Roman"/>
                <w:b/>
                <w:bCs/>
                <w:lang w:eastAsia="ar" w:bidi="en-US"/>
              </w:rPr>
              <w:t>GOSI</w:t>
            </w: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 و</w:t>
            </w:r>
            <w:r w:rsidRPr="009738F6">
              <w:rPr>
                <w:rFonts w:ascii="Times New Roman" w:hAnsi="Times New Roman"/>
                <w:b/>
                <w:bCs/>
                <w:lang w:eastAsia="ar" w:bidi="en-US"/>
              </w:rPr>
              <w:t>Zakat</w:t>
            </w:r>
            <w:r w:rsidRPr="009738F6">
              <w:rPr>
                <w:rFonts w:ascii="Times New Roman" w:hAnsi="Times New Roman"/>
                <w:b/>
                <w:bCs/>
                <w:rtl/>
                <w:lang w:eastAsia="ar"/>
              </w:rPr>
              <w:t xml:space="preserve">): </w:t>
            </w:r>
          </w:p>
        </w:tc>
      </w:tr>
    </w:tbl>
    <w:p w14:paraId="5E6D9BBE" w14:textId="77777777" w:rsidR="00566E0C" w:rsidRPr="009738F6" w:rsidRDefault="00566E0C" w:rsidP="00566E0C">
      <w:pPr>
        <w:bidi/>
        <w:rPr>
          <w:rFonts w:ascii="Times New Roman" w:hAnsi="Times New Roman"/>
          <w:b/>
          <w:bCs/>
          <w:i/>
          <w:iCs/>
          <w:u w:val="single"/>
        </w:rPr>
      </w:pPr>
    </w:p>
    <w:p w14:paraId="2DFCBCD7" w14:textId="77777777" w:rsidR="00566E0C" w:rsidRPr="009738F6" w:rsidRDefault="00566E0C" w:rsidP="00566E0C">
      <w:pPr>
        <w:bidi/>
        <w:rPr>
          <w:rFonts w:ascii="Times New Roman" w:hAnsi="Times New Roman"/>
        </w:rPr>
      </w:pPr>
    </w:p>
    <w:p w14:paraId="53E53E66" w14:textId="77777777" w:rsidR="00566E0C" w:rsidRPr="009738F6" w:rsidRDefault="00566E0C" w:rsidP="00566E0C">
      <w:pPr>
        <w:pStyle w:val="BodyItalicBold"/>
        <w:bidi/>
        <w:rPr>
          <w:rFonts w:ascii="Times New Roman" w:hAnsi="Times New Roman"/>
          <w:u w:val="single"/>
        </w:rPr>
      </w:pPr>
      <w:r w:rsidRPr="009738F6">
        <w:rPr>
          <w:rFonts w:ascii="Times New Roman" w:hAnsi="Times New Roman"/>
          <w:u w:val="single"/>
          <w:rtl/>
          <w:lang w:eastAsia="ar"/>
        </w:rPr>
        <w:t>إعداد:</w:t>
      </w:r>
    </w:p>
    <w:p w14:paraId="1C97B509" w14:textId="77777777" w:rsidR="00566E0C" w:rsidRPr="009738F6" w:rsidRDefault="00566E0C" w:rsidP="00566E0C">
      <w:pPr>
        <w:pStyle w:val="BodyItalicBold"/>
        <w:bidi/>
        <w:rPr>
          <w:rFonts w:ascii="Times New Roman" w:hAnsi="Times New Roman"/>
          <w:bCs/>
          <w:iCs/>
          <w:u w:val="single"/>
        </w:rPr>
      </w:pPr>
    </w:p>
    <w:p w14:paraId="0308D5EB" w14:textId="77777777" w:rsidR="00566E0C" w:rsidRPr="009738F6" w:rsidRDefault="00566E0C" w:rsidP="00566E0C">
      <w:pPr>
        <w:pStyle w:val="BodyItalicBold"/>
        <w:bidi/>
        <w:rPr>
          <w:rFonts w:ascii="Times New Roman" w:hAnsi="Times New Roman"/>
          <w:u w:val="single"/>
        </w:rPr>
      </w:pPr>
      <w:r w:rsidRPr="009738F6">
        <w:rPr>
          <w:rFonts w:ascii="Times New Roman" w:hAnsi="Times New Roman"/>
          <w:u w:val="single"/>
          <w:rtl/>
          <w:lang w:eastAsia="ar"/>
        </w:rPr>
        <w:t>اعتماد:</w:t>
      </w:r>
    </w:p>
    <w:p w14:paraId="45FC7A6D" w14:textId="77777777" w:rsidR="004B7090" w:rsidRPr="009738F6" w:rsidRDefault="004B7090" w:rsidP="005374A2">
      <w:pPr>
        <w:bidi/>
        <w:rPr>
          <w:rFonts w:ascii="Times New Roman" w:hAnsi="Times New Roman"/>
        </w:rPr>
      </w:pPr>
    </w:p>
    <w:sectPr w:rsidR="004B7090" w:rsidRPr="009738F6" w:rsidSect="00D35A55">
      <w:headerReference w:type="default" r:id="rId11"/>
      <w:footerReference w:type="default" r:id="rId12"/>
      <w:pgSz w:w="11907" w:h="16840" w:code="9"/>
      <w:pgMar w:top="732" w:right="1134" w:bottom="1077" w:left="1418" w:header="170" w:footer="3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A31A4" w14:textId="77777777" w:rsidR="00184F22" w:rsidRDefault="00184F22">
      <w:r>
        <w:separator/>
      </w:r>
    </w:p>
    <w:p w14:paraId="7B1F2283" w14:textId="77777777" w:rsidR="00184F22" w:rsidRDefault="00184F22"/>
  </w:endnote>
  <w:endnote w:type="continuationSeparator" w:id="0">
    <w:p w14:paraId="529176D7" w14:textId="77777777" w:rsidR="00184F22" w:rsidRDefault="00184F22">
      <w:r>
        <w:continuationSeparator/>
      </w:r>
    </w:p>
    <w:p w14:paraId="3188E6F4" w14:textId="77777777" w:rsidR="00184F22" w:rsidRDefault="00184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9FE1" w14:textId="1E7E35BF" w:rsidR="009738F6" w:rsidRPr="006C1ABD" w:rsidRDefault="009738F6" w:rsidP="009738F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EA5C" wp14:editId="4413C70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87CD17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6E38F85C306495D8E7A0797E5D4432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67B7D">
          <w:rPr>
            <w:rFonts w:eastAsia="Arial" w:cs="Arial"/>
            <w:color w:val="7A8D95"/>
            <w:sz w:val="16"/>
            <w:szCs w:val="16"/>
          </w:rPr>
          <w:t>EOM-KD0-TP-000012-AR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EC9E859E9B1408FA0AF785FA469FF7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A93586C6FEA450FA7D23A41F159BA7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="00D04A4A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2F5D7F" w14:textId="77777777" w:rsidR="009738F6" w:rsidRPr="006C1ABD" w:rsidRDefault="009738F6" w:rsidP="009738F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4545EB8" w:rsidR="009210BF" w:rsidRPr="009738F6" w:rsidRDefault="009738F6" w:rsidP="00867B7D">
    <w:pPr>
      <w:spacing w:after="240"/>
      <w:ind w:left="450" w:right="-455" w:hanging="63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3859" w14:textId="77777777" w:rsidR="00184F22" w:rsidRDefault="00184F22">
      <w:r>
        <w:separator/>
      </w:r>
    </w:p>
    <w:p w14:paraId="0E14AC97" w14:textId="77777777" w:rsidR="00184F22" w:rsidRDefault="00184F22"/>
  </w:footnote>
  <w:footnote w:type="continuationSeparator" w:id="0">
    <w:p w14:paraId="5AFFDA27" w14:textId="77777777" w:rsidR="00184F22" w:rsidRDefault="00184F22">
      <w:r>
        <w:continuationSeparator/>
      </w:r>
    </w:p>
    <w:p w14:paraId="2460F0E6" w14:textId="77777777" w:rsidR="00184F22" w:rsidRDefault="00184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763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7"/>
      <w:gridCol w:w="5321"/>
    </w:tblGrid>
    <w:tr w:rsidR="009210BF" w14:paraId="55B15A60" w14:textId="77777777" w:rsidTr="009738F6">
      <w:trPr>
        <w:trHeight w:val="743"/>
      </w:trPr>
      <w:tc>
        <w:tcPr>
          <w:tcW w:w="2317" w:type="dxa"/>
        </w:tcPr>
        <w:p w14:paraId="01975BF5" w14:textId="4B190658" w:rsidR="009210BF" w:rsidRDefault="009210BF" w:rsidP="009738F6">
          <w:pPr>
            <w:pStyle w:val="HeadingCenter"/>
            <w:bidi/>
            <w:ind w:right="-737"/>
          </w:pPr>
        </w:p>
      </w:tc>
      <w:tc>
        <w:tcPr>
          <w:tcW w:w="5321" w:type="dxa"/>
          <w:vAlign w:val="center"/>
        </w:tcPr>
        <w:p w14:paraId="361EC67C" w14:textId="4CD6AE6A" w:rsidR="009210BF" w:rsidRPr="006A25F8" w:rsidRDefault="00566E0C" w:rsidP="009738F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566E0C">
            <w:rPr>
              <w:kern w:val="32"/>
              <w:sz w:val="24"/>
              <w:szCs w:val="24"/>
              <w:rtl/>
              <w:lang w:eastAsia="ar"/>
            </w:rPr>
            <w:t>نموذج معلومات العقد</w:t>
          </w:r>
        </w:p>
      </w:tc>
    </w:tr>
  </w:tbl>
  <w:p w14:paraId="0FE4F66F" w14:textId="62EDF9D6" w:rsidR="009210BF" w:rsidRPr="00AC1B11" w:rsidRDefault="00867B7D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4F69AC3" wp14:editId="0F521D45">
          <wp:simplePos x="0" y="0"/>
          <wp:positionH relativeFrom="column">
            <wp:posOffset>-822325</wp:posOffset>
          </wp:positionH>
          <wp:positionV relativeFrom="paragraph">
            <wp:posOffset>-534035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4779C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175F4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2C4B"/>
    <w:rsid w:val="0018317E"/>
    <w:rsid w:val="00183CF3"/>
    <w:rsid w:val="0018491B"/>
    <w:rsid w:val="00184F22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413F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27B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73A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A2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6E0C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1FC1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97CBB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46C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B7D"/>
    <w:rsid w:val="008702BA"/>
    <w:rsid w:val="00870FD2"/>
    <w:rsid w:val="008712B0"/>
    <w:rsid w:val="00876355"/>
    <w:rsid w:val="008765CB"/>
    <w:rsid w:val="00880D93"/>
    <w:rsid w:val="0088176E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2E7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8F6"/>
    <w:rsid w:val="00973A9D"/>
    <w:rsid w:val="00973D5F"/>
    <w:rsid w:val="00975C25"/>
    <w:rsid w:val="009762AB"/>
    <w:rsid w:val="009769B3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AB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182A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A4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A55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2DB3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116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5AA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  <w:style w:type="paragraph" w:customStyle="1" w:styleId="BodyItalicBold">
    <w:name w:val="Body Italic Bold"/>
    <w:basedOn w:val="BodyItalic"/>
    <w:link w:val="BodyItalicBoldChar"/>
    <w:qFormat/>
    <w:rsid w:val="00566E0C"/>
    <w:rPr>
      <w:b/>
    </w:rPr>
  </w:style>
  <w:style w:type="character" w:customStyle="1" w:styleId="BodyItalicBoldChar">
    <w:name w:val="Body Italic Bold Char"/>
    <w:basedOn w:val="BodyItalicChar"/>
    <w:link w:val="BodyItalicBold"/>
    <w:rsid w:val="00566E0C"/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E38F85C306495D8E7A0797E5D4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8DBA-B63D-4E5D-94E0-E796153A9904}"/>
      </w:docPartPr>
      <w:docPartBody>
        <w:p w:rsidR="0009740B" w:rsidRDefault="00617852" w:rsidP="00617852">
          <w:pPr>
            <w:pStyle w:val="D6E38F85C306495D8E7A0797E5D4432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EC9E859E9B1408FA0AF785FA469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FED2-AA5F-4F82-9336-7BCB4E8987F9}"/>
      </w:docPartPr>
      <w:docPartBody>
        <w:p w:rsidR="0009740B" w:rsidRDefault="00617852" w:rsidP="00617852">
          <w:pPr>
            <w:pStyle w:val="8EC9E859E9B1408FA0AF785FA469FF7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A93586C6FEA450FA7D23A41F159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A78B-DE78-4346-81A9-0D43644DE35A}"/>
      </w:docPartPr>
      <w:docPartBody>
        <w:p w:rsidR="0009740B" w:rsidRDefault="00617852" w:rsidP="00617852">
          <w:pPr>
            <w:pStyle w:val="FA93586C6FEA450FA7D23A41F159BA7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2"/>
    <w:rsid w:val="0009740B"/>
    <w:rsid w:val="0010620A"/>
    <w:rsid w:val="00617852"/>
    <w:rsid w:val="007570F2"/>
    <w:rsid w:val="009F4927"/>
    <w:rsid w:val="00B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7852"/>
    <w:rPr>
      <w:color w:val="808080"/>
    </w:rPr>
  </w:style>
  <w:style w:type="paragraph" w:customStyle="1" w:styleId="D6E38F85C306495D8E7A0797E5D4432C">
    <w:name w:val="D6E38F85C306495D8E7A0797E5D4432C"/>
    <w:rsid w:val="00617852"/>
  </w:style>
  <w:style w:type="paragraph" w:customStyle="1" w:styleId="8EC9E859E9B1408FA0AF785FA469FF72">
    <w:name w:val="8EC9E859E9B1408FA0AF785FA469FF72"/>
    <w:rsid w:val="00617852"/>
  </w:style>
  <w:style w:type="paragraph" w:customStyle="1" w:styleId="FA93586C6FEA450FA7D23A41F159BA7F">
    <w:name w:val="FA93586C6FEA450FA7D23A41F159BA7F"/>
    <w:rsid w:val="00617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C6C5C-78B5-40C0-9324-54EDFCBD5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F61B6-4154-4339-9920-6E32E5F04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396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EOM-KD0-TP-000012-AR</dc:subject>
  <dc:creator>Rivamonte, Leonnito (RMP)</dc:creator>
  <cp:keywords>ᅟ</cp:keywords>
  <cp:lastModifiedBy>اسماء المطيري Asma Almutairi</cp:lastModifiedBy>
  <cp:revision>7</cp:revision>
  <cp:lastPrinted>2017-10-17T10:11:00Z</cp:lastPrinted>
  <dcterms:created xsi:type="dcterms:W3CDTF">2021-08-23T12:53:00Z</dcterms:created>
  <dcterms:modified xsi:type="dcterms:W3CDTF">2022-01-17T13:54:00Z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